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714E5CB" w14:textId="77777777" w:rsidR="00D2000C" w:rsidRDefault="00181E6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08F4F" wp14:editId="1146BF7D">
                <wp:simplePos x="0" y="0"/>
                <wp:positionH relativeFrom="margin">
                  <wp:align>center</wp:align>
                </wp:positionH>
                <wp:positionV relativeFrom="paragraph">
                  <wp:posOffset>3278505</wp:posOffset>
                </wp:positionV>
                <wp:extent cx="3619500" cy="586740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21606" w14:textId="49F815A4" w:rsidR="00181E63" w:rsidRPr="00181E63" w:rsidRDefault="00A73262" w:rsidP="00181E63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December </w:t>
                            </w:r>
                            <w:r w:rsidR="001A3AD4">
                              <w:rPr>
                                <w:rFonts w:ascii="Segoe Print" w:hAnsi="Segoe Print"/>
                                <w:b/>
                                <w:bCs/>
                                <w:sz w:val="48"/>
                                <w:szCs w:val="48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C08F4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258.15pt;width:285pt;height:46.2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" filled="f" stroked="f" strokeweight=".5pt">
                <v:textbox>
                  <w:txbxContent>
                    <w:p w14:paraId="28C21606" w14:textId="49F815A4" w:rsidR="00181E63" w:rsidRPr="00181E63" w:rsidRDefault="00A73262" w:rsidP="00181E63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sz w:val="48"/>
                          <w:szCs w:val="48"/>
                        </w:rPr>
                        <w:t xml:space="preserve">December </w:t>
                      </w:r>
                      <w:r w:rsidR="001A3AD4">
                        <w:rPr>
                          <w:rFonts w:ascii="Segoe Print" w:hAnsi="Segoe Print"/>
                          <w:b/>
                          <w:bCs/>
                          <w:sz w:val="48"/>
                          <w:szCs w:val="48"/>
                        </w:rPr>
                        <w:t>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22CE690" wp14:editId="6F961F71">
            <wp:extent cx="1906634" cy="1080000"/>
            <wp:effectExtent l="0" t="0" r="0" b="635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63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118ED" wp14:editId="75662512">
                <wp:simplePos x="0" y="0"/>
                <wp:positionH relativeFrom="column">
                  <wp:posOffset>1198245</wp:posOffset>
                </wp:positionH>
                <wp:positionV relativeFrom="paragraph">
                  <wp:posOffset>1853565</wp:posOffset>
                </wp:positionV>
                <wp:extent cx="7086600" cy="15163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51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E246C" w14:textId="77777777" w:rsidR="003C23DA" w:rsidRPr="00181E63" w:rsidRDefault="003C23DA" w:rsidP="00181E63">
                            <w:pPr>
                              <w:spacing w:after="0" w:line="720" w:lineRule="exac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F5436" w:themeColor="accent5"/>
                                <w:sz w:val="56"/>
                                <w:szCs w:val="56"/>
                              </w:rPr>
                            </w:pPr>
                            <w:r w:rsidRPr="00181E63">
                              <w:rPr>
                                <w:rFonts w:ascii="Trebuchet MS" w:hAnsi="Trebuchet MS"/>
                                <w:b/>
                                <w:bCs/>
                                <w:color w:val="FF5436" w:themeColor="accent5"/>
                                <w:sz w:val="56"/>
                                <w:szCs w:val="56"/>
                              </w:rPr>
                              <w:t>for your amazing donation to</w:t>
                            </w:r>
                          </w:p>
                          <w:p w14:paraId="129812BD" w14:textId="77777777" w:rsidR="003C23DA" w:rsidRPr="00181E63" w:rsidRDefault="003C23DA" w:rsidP="00181E63">
                            <w:pPr>
                              <w:spacing w:after="0" w:line="720" w:lineRule="exac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F5436" w:themeColor="accent5"/>
                                <w:sz w:val="56"/>
                                <w:szCs w:val="56"/>
                              </w:rPr>
                            </w:pPr>
                            <w:r w:rsidRPr="00181E63">
                              <w:rPr>
                                <w:rFonts w:ascii="Trebuchet MS" w:hAnsi="Trebuchet MS"/>
                                <w:b/>
                                <w:bCs/>
                                <w:color w:val="FF5436" w:themeColor="accent5"/>
                                <w:sz w:val="56"/>
                                <w:szCs w:val="56"/>
                              </w:rPr>
                              <w:t>Stratford-upon-Avon Foodbank</w:t>
                            </w:r>
                          </w:p>
                          <w:p w14:paraId="6F13856B" w14:textId="77777777" w:rsidR="003C23DA" w:rsidRPr="00181E63" w:rsidRDefault="003C23DA" w:rsidP="00181E63">
                            <w:pPr>
                              <w:spacing w:after="0" w:line="720" w:lineRule="exac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F5436" w:themeColor="accent5"/>
                                <w:sz w:val="56"/>
                                <w:szCs w:val="56"/>
                              </w:rPr>
                            </w:pPr>
                            <w:r w:rsidRPr="00181E63">
                              <w:rPr>
                                <w:rFonts w:ascii="Trebuchet MS" w:hAnsi="Trebuchet MS"/>
                                <w:b/>
                                <w:bCs/>
                                <w:color w:val="FF5436" w:themeColor="accent5"/>
                                <w:sz w:val="56"/>
                                <w:szCs w:val="56"/>
                              </w:rPr>
                              <w:t>to help local children and their families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4118ED" id="Text Box 4" o:spid="_x0000_s1027" type="#_x0000_t202" style="position:absolute;margin-left:94.35pt;margin-top:145.95pt;width:558pt;height:119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" fillcolor="white [3201]" stroked="f" strokeweight=".5pt">
                <v:textbox>
                  <w:txbxContent>
                    <w:p w14:paraId="2D0E246C" w14:textId="77777777" w:rsidR="003C23DA" w:rsidRPr="00181E63" w:rsidRDefault="003C23DA" w:rsidP="00181E63">
                      <w:pPr>
                        <w:spacing w:after="0" w:line="720" w:lineRule="exact"/>
                        <w:jc w:val="center"/>
                        <w:rPr>
                          <w:rFonts w:ascii="Trebuchet MS" w:hAnsi="Trebuchet MS"/>
                          <w:b/>
                          <w:bCs/>
                          <w:color w:val="FF5436" w:themeColor="accent5"/>
                          <w:sz w:val="56"/>
                          <w:szCs w:val="56"/>
                        </w:rPr>
                      </w:pPr>
                      <w:r w:rsidRPr="00181E63">
                        <w:rPr>
                          <w:rFonts w:ascii="Trebuchet MS" w:hAnsi="Trebuchet MS"/>
                          <w:b/>
                          <w:bCs/>
                          <w:color w:val="FF5436" w:themeColor="accent5"/>
                          <w:sz w:val="56"/>
                          <w:szCs w:val="56"/>
                        </w:rPr>
                        <w:t>for your amazing donation to</w:t>
                      </w:r>
                    </w:p>
                    <w:p w14:paraId="129812BD" w14:textId="77777777" w:rsidR="003C23DA" w:rsidRPr="00181E63" w:rsidRDefault="003C23DA" w:rsidP="00181E63">
                      <w:pPr>
                        <w:spacing w:after="0" w:line="720" w:lineRule="exact"/>
                        <w:jc w:val="center"/>
                        <w:rPr>
                          <w:rFonts w:ascii="Trebuchet MS" w:hAnsi="Trebuchet MS"/>
                          <w:b/>
                          <w:bCs/>
                          <w:color w:val="FF5436" w:themeColor="accent5"/>
                          <w:sz w:val="56"/>
                          <w:szCs w:val="56"/>
                        </w:rPr>
                      </w:pPr>
                      <w:r w:rsidRPr="00181E63">
                        <w:rPr>
                          <w:rFonts w:ascii="Trebuchet MS" w:hAnsi="Trebuchet MS"/>
                          <w:b/>
                          <w:bCs/>
                          <w:color w:val="FF5436" w:themeColor="accent5"/>
                          <w:sz w:val="56"/>
                          <w:szCs w:val="56"/>
                        </w:rPr>
                        <w:t>Stratford-upon-Avon Foodbank</w:t>
                      </w:r>
                    </w:p>
                    <w:p w14:paraId="6F13856B" w14:textId="77777777" w:rsidR="003C23DA" w:rsidRPr="00181E63" w:rsidRDefault="003C23DA" w:rsidP="00181E63">
                      <w:pPr>
                        <w:spacing w:after="0" w:line="720" w:lineRule="exact"/>
                        <w:jc w:val="center"/>
                        <w:rPr>
                          <w:rFonts w:ascii="Trebuchet MS" w:hAnsi="Trebuchet MS"/>
                          <w:b/>
                          <w:bCs/>
                          <w:color w:val="FF5436" w:themeColor="accent5"/>
                          <w:sz w:val="56"/>
                          <w:szCs w:val="56"/>
                        </w:rPr>
                      </w:pPr>
                      <w:r w:rsidRPr="00181E63">
                        <w:rPr>
                          <w:rFonts w:ascii="Trebuchet MS" w:hAnsi="Trebuchet MS"/>
                          <w:b/>
                          <w:bCs/>
                          <w:color w:val="FF5436" w:themeColor="accent5"/>
                          <w:sz w:val="56"/>
                          <w:szCs w:val="56"/>
                        </w:rPr>
                        <w:t>to help local children and their families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90FCF" wp14:editId="72D0642B">
                <wp:simplePos x="0" y="0"/>
                <wp:positionH relativeFrom="column">
                  <wp:posOffset>1259205</wp:posOffset>
                </wp:positionH>
                <wp:positionV relativeFrom="paragraph">
                  <wp:posOffset>1022985</wp:posOffset>
                </wp:positionV>
                <wp:extent cx="6949440" cy="845820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44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626911" w14:textId="5E474936" w:rsidR="003C23DA" w:rsidRPr="00316AE3" w:rsidRDefault="00A73262" w:rsidP="003C23DA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Alveston </w:t>
                            </w:r>
                            <w:r w:rsidR="00316AE3" w:rsidRPr="00316AE3">
                              <w:rPr>
                                <w:rFonts w:ascii="Segoe Print" w:hAnsi="Segoe Print"/>
                                <w:b/>
                                <w:bCs/>
                                <w:sz w:val="52"/>
                                <w:szCs w:val="52"/>
                              </w:rPr>
                              <w:t>Primary</w:t>
                            </w:r>
                            <w:r w:rsidR="00316AE3">
                              <w:rPr>
                                <w:rFonts w:ascii="Segoe Print" w:hAnsi="Segoe Print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1A3AD4" w:rsidRPr="00316AE3">
                              <w:rPr>
                                <w:rFonts w:ascii="Segoe Print" w:hAnsi="Segoe Print"/>
                                <w:b/>
                                <w:bCs/>
                                <w:sz w:val="52"/>
                                <w:szCs w:val="52"/>
                              </w:rPr>
                              <w:t>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A90FCF" id="Text Box 3" o:spid="_x0000_s1028" type="#_x0000_t202" style="position:absolute;margin-left:99.15pt;margin-top:80.55pt;width:547.2pt;height:66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" fillcolor="white [3201]" stroked="f" strokeweight=".5pt">
                <v:textbox>
                  <w:txbxContent>
                    <w:p w14:paraId="1D626911" w14:textId="5E474936" w:rsidR="003C23DA" w:rsidRPr="00316AE3" w:rsidRDefault="00A73262" w:rsidP="003C23DA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sz w:val="52"/>
                          <w:szCs w:val="52"/>
                        </w:rPr>
                        <w:t xml:space="preserve">Alveston </w:t>
                      </w:r>
                      <w:r w:rsidR="00316AE3" w:rsidRPr="00316AE3">
                        <w:rPr>
                          <w:rFonts w:ascii="Segoe Print" w:hAnsi="Segoe Print"/>
                          <w:b/>
                          <w:bCs/>
                          <w:sz w:val="52"/>
                          <w:szCs w:val="52"/>
                        </w:rPr>
                        <w:t>Primary</w:t>
                      </w:r>
                      <w:r w:rsidR="00316AE3">
                        <w:rPr>
                          <w:rFonts w:ascii="Segoe Print" w:hAnsi="Segoe Print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="001A3AD4" w:rsidRPr="00316AE3">
                        <w:rPr>
                          <w:rFonts w:ascii="Segoe Print" w:hAnsi="Segoe Print"/>
                          <w:b/>
                          <w:bCs/>
                          <w:sz w:val="52"/>
                          <w:szCs w:val="52"/>
                        </w:rPr>
                        <w:t>School</w:t>
                      </w:r>
                    </w:p>
                  </w:txbxContent>
                </v:textbox>
              </v:shape>
            </w:pict>
          </mc:Fallback>
        </mc:AlternateContent>
      </w:r>
      <w:r w:rsidR="003C23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FBC02" wp14:editId="6DFC7243">
                <wp:simplePos x="0" y="0"/>
                <wp:positionH relativeFrom="column">
                  <wp:posOffset>1045845</wp:posOffset>
                </wp:positionH>
                <wp:positionV relativeFrom="paragraph">
                  <wp:posOffset>108585</wp:posOffset>
                </wp:positionV>
                <wp:extent cx="7254240" cy="9829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4240" cy="982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92C65" w14:textId="77777777" w:rsidR="003C23DA" w:rsidRPr="003C23DA" w:rsidRDefault="003C23DA" w:rsidP="003C23DA">
                            <w:pPr>
                              <w:spacing w:after="0" w:line="240" w:lineRule="auto"/>
                              <w:jc w:val="center"/>
                              <w:rPr>
                                <w:rFonts w:ascii="Eveleth Dot Regular" w:hAnsi="Eveleth Dot Regular"/>
                                <w:sz w:val="108"/>
                                <w:szCs w:val="108"/>
                              </w:rPr>
                            </w:pPr>
                            <w:r w:rsidRPr="003C23DA">
                              <w:rPr>
                                <w:rFonts w:ascii="Eveleth Dot Regular" w:hAnsi="Eveleth Dot Regular"/>
                                <w:color w:val="5BAC26" w:themeColor="accent1"/>
                                <w:sz w:val="108"/>
                                <w:szCs w:val="108"/>
                              </w:rPr>
                              <w:t>a</w:t>
                            </w:r>
                            <w:r w:rsidRPr="003C23DA">
                              <w:rPr>
                                <w:rFonts w:ascii="Eveleth Dot Regular" w:hAnsi="Eveleth Dot Regular"/>
                                <w:sz w:val="108"/>
                                <w:szCs w:val="108"/>
                              </w:rPr>
                              <w:t xml:space="preserve"> </w:t>
                            </w:r>
                            <w:r w:rsidRPr="003C23DA">
                              <w:rPr>
                                <w:rFonts w:ascii="Eveleth Dot Regular" w:hAnsi="Eveleth Dot Regular"/>
                                <w:color w:val="FF5436" w:themeColor="accent5"/>
                                <w:sz w:val="108"/>
                                <w:szCs w:val="108"/>
                              </w:rPr>
                              <w:t>b</w:t>
                            </w:r>
                            <w:r w:rsidRPr="003C23DA">
                              <w:rPr>
                                <w:rFonts w:ascii="Eveleth Dot Regular" w:hAnsi="Eveleth Dot Regular"/>
                                <w:color w:val="5B9FE3" w:themeColor="accent3"/>
                                <w:sz w:val="108"/>
                                <w:szCs w:val="108"/>
                              </w:rPr>
                              <w:t>i</w:t>
                            </w:r>
                            <w:r w:rsidRPr="003C23DA">
                              <w:rPr>
                                <w:rFonts w:ascii="Eveleth Dot Regular" w:hAnsi="Eveleth Dot Regular"/>
                                <w:color w:val="008751" w:themeColor="accent2"/>
                                <w:sz w:val="108"/>
                                <w:szCs w:val="108"/>
                              </w:rPr>
                              <w:t>g</w:t>
                            </w:r>
                            <w:r w:rsidRPr="003C23DA">
                              <w:rPr>
                                <w:rFonts w:ascii="Eveleth Dot Regular" w:hAnsi="Eveleth Dot Regular"/>
                                <w:sz w:val="108"/>
                                <w:szCs w:val="108"/>
                              </w:rPr>
                              <w:t xml:space="preserve"> </w:t>
                            </w:r>
                            <w:r w:rsidRPr="003C23DA">
                              <w:rPr>
                                <w:rFonts w:ascii="Eveleth Dot Regular" w:hAnsi="Eveleth Dot Regular"/>
                                <w:color w:val="2381D3" w:themeColor="accent4"/>
                                <w:sz w:val="108"/>
                                <w:szCs w:val="108"/>
                              </w:rPr>
                              <w:t>t</w:t>
                            </w:r>
                            <w:r w:rsidRPr="003C23DA">
                              <w:rPr>
                                <w:rFonts w:ascii="Eveleth Dot Regular" w:hAnsi="Eveleth Dot Regular"/>
                                <w:color w:val="5BAC26" w:themeColor="accent1"/>
                                <w:sz w:val="108"/>
                                <w:szCs w:val="108"/>
                              </w:rPr>
                              <w:t>h</w:t>
                            </w:r>
                            <w:r w:rsidRPr="003C23DA">
                              <w:rPr>
                                <w:rFonts w:ascii="Eveleth Dot Regular" w:hAnsi="Eveleth Dot Regular"/>
                                <w:color w:val="FF5436" w:themeColor="accent5"/>
                                <w:sz w:val="108"/>
                                <w:szCs w:val="108"/>
                              </w:rPr>
                              <w:t>a</w:t>
                            </w:r>
                            <w:r w:rsidRPr="003C23DA">
                              <w:rPr>
                                <w:rFonts w:ascii="Eveleth Dot Regular" w:hAnsi="Eveleth Dot Regular"/>
                                <w:color w:val="5B9FE3" w:themeColor="accent3"/>
                                <w:sz w:val="108"/>
                                <w:szCs w:val="108"/>
                              </w:rPr>
                              <w:t>n</w:t>
                            </w:r>
                            <w:r w:rsidRPr="003C23DA">
                              <w:rPr>
                                <w:rFonts w:ascii="Eveleth Dot Regular" w:hAnsi="Eveleth Dot Regular"/>
                                <w:color w:val="008751" w:themeColor="accent2"/>
                                <w:sz w:val="108"/>
                                <w:szCs w:val="108"/>
                              </w:rPr>
                              <w:t>k</w:t>
                            </w:r>
                            <w:r w:rsidRPr="003C23DA">
                              <w:rPr>
                                <w:rFonts w:ascii="Eveleth Dot Regular" w:hAnsi="Eveleth Dot Regular"/>
                                <w:sz w:val="108"/>
                                <w:szCs w:val="108"/>
                              </w:rPr>
                              <w:t xml:space="preserve"> </w:t>
                            </w:r>
                            <w:r w:rsidRPr="003C23DA">
                              <w:rPr>
                                <w:rFonts w:ascii="Eveleth Dot Regular" w:hAnsi="Eveleth Dot Regular"/>
                                <w:color w:val="2381D3" w:themeColor="accent4"/>
                                <w:sz w:val="108"/>
                                <w:szCs w:val="108"/>
                              </w:rPr>
                              <w:t>y</w:t>
                            </w:r>
                            <w:r w:rsidRPr="003C23DA">
                              <w:rPr>
                                <w:rFonts w:ascii="Eveleth Dot Regular" w:hAnsi="Eveleth Dot Regular"/>
                                <w:color w:val="5BAC26" w:themeColor="accent1"/>
                                <w:sz w:val="108"/>
                                <w:szCs w:val="108"/>
                              </w:rPr>
                              <w:t>o</w:t>
                            </w:r>
                            <w:r w:rsidRPr="003C23DA">
                              <w:rPr>
                                <w:rFonts w:ascii="Eveleth Dot Regular" w:hAnsi="Eveleth Dot Regular"/>
                                <w:color w:val="FF5436" w:themeColor="accent5"/>
                                <w:sz w:val="108"/>
                                <w:szCs w:val="108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9FBC02" id="Text Box 2" o:spid="_x0000_s1029" type="#_x0000_t202" style="position:absolute;margin-left:82.35pt;margin-top:8.55pt;width:571.2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" filled="f" stroked="f" strokeweight=".5pt">
                <v:textbox>
                  <w:txbxContent>
                    <w:p w14:paraId="46992C65" w14:textId="77777777" w:rsidR="003C23DA" w:rsidRPr="003C23DA" w:rsidRDefault="003C23DA" w:rsidP="003C23DA">
                      <w:pPr>
                        <w:spacing w:after="0" w:line="240" w:lineRule="auto"/>
                        <w:jc w:val="center"/>
                        <w:rPr>
                          <w:rFonts w:ascii="Eveleth Dot Regular" w:hAnsi="Eveleth Dot Regular"/>
                          <w:sz w:val="108"/>
                          <w:szCs w:val="108"/>
                        </w:rPr>
                      </w:pPr>
                      <w:r w:rsidRPr="003C23DA">
                        <w:rPr>
                          <w:rFonts w:ascii="Eveleth Dot Regular" w:hAnsi="Eveleth Dot Regular"/>
                          <w:color w:val="5BAC26" w:themeColor="accent1"/>
                          <w:sz w:val="108"/>
                          <w:szCs w:val="108"/>
                        </w:rPr>
                        <w:t>a</w:t>
                      </w:r>
                      <w:r w:rsidRPr="003C23DA">
                        <w:rPr>
                          <w:rFonts w:ascii="Eveleth Dot Regular" w:hAnsi="Eveleth Dot Regular"/>
                          <w:sz w:val="108"/>
                          <w:szCs w:val="108"/>
                        </w:rPr>
                        <w:t xml:space="preserve"> </w:t>
                      </w:r>
                      <w:r w:rsidRPr="003C23DA">
                        <w:rPr>
                          <w:rFonts w:ascii="Eveleth Dot Regular" w:hAnsi="Eveleth Dot Regular"/>
                          <w:color w:val="FF5436" w:themeColor="accent5"/>
                          <w:sz w:val="108"/>
                          <w:szCs w:val="108"/>
                        </w:rPr>
                        <w:t>b</w:t>
                      </w:r>
                      <w:r w:rsidRPr="003C23DA">
                        <w:rPr>
                          <w:rFonts w:ascii="Eveleth Dot Regular" w:hAnsi="Eveleth Dot Regular"/>
                          <w:color w:val="5B9FE3" w:themeColor="accent3"/>
                          <w:sz w:val="108"/>
                          <w:szCs w:val="108"/>
                        </w:rPr>
                        <w:t>i</w:t>
                      </w:r>
                      <w:r w:rsidRPr="003C23DA">
                        <w:rPr>
                          <w:rFonts w:ascii="Eveleth Dot Regular" w:hAnsi="Eveleth Dot Regular"/>
                          <w:color w:val="008751" w:themeColor="accent2"/>
                          <w:sz w:val="108"/>
                          <w:szCs w:val="108"/>
                        </w:rPr>
                        <w:t>g</w:t>
                      </w:r>
                      <w:r w:rsidRPr="003C23DA">
                        <w:rPr>
                          <w:rFonts w:ascii="Eveleth Dot Regular" w:hAnsi="Eveleth Dot Regular"/>
                          <w:sz w:val="108"/>
                          <w:szCs w:val="108"/>
                        </w:rPr>
                        <w:t xml:space="preserve"> </w:t>
                      </w:r>
                      <w:r w:rsidRPr="003C23DA">
                        <w:rPr>
                          <w:rFonts w:ascii="Eveleth Dot Regular" w:hAnsi="Eveleth Dot Regular"/>
                          <w:color w:val="2381D3" w:themeColor="accent4"/>
                          <w:sz w:val="108"/>
                          <w:szCs w:val="108"/>
                        </w:rPr>
                        <w:t>t</w:t>
                      </w:r>
                      <w:r w:rsidRPr="003C23DA">
                        <w:rPr>
                          <w:rFonts w:ascii="Eveleth Dot Regular" w:hAnsi="Eveleth Dot Regular"/>
                          <w:color w:val="5BAC26" w:themeColor="accent1"/>
                          <w:sz w:val="108"/>
                          <w:szCs w:val="108"/>
                        </w:rPr>
                        <w:t>h</w:t>
                      </w:r>
                      <w:r w:rsidRPr="003C23DA">
                        <w:rPr>
                          <w:rFonts w:ascii="Eveleth Dot Regular" w:hAnsi="Eveleth Dot Regular"/>
                          <w:color w:val="FF5436" w:themeColor="accent5"/>
                          <w:sz w:val="108"/>
                          <w:szCs w:val="108"/>
                        </w:rPr>
                        <w:t>a</w:t>
                      </w:r>
                      <w:r w:rsidRPr="003C23DA">
                        <w:rPr>
                          <w:rFonts w:ascii="Eveleth Dot Regular" w:hAnsi="Eveleth Dot Regular"/>
                          <w:color w:val="5B9FE3" w:themeColor="accent3"/>
                          <w:sz w:val="108"/>
                          <w:szCs w:val="108"/>
                        </w:rPr>
                        <w:t>n</w:t>
                      </w:r>
                      <w:r w:rsidRPr="003C23DA">
                        <w:rPr>
                          <w:rFonts w:ascii="Eveleth Dot Regular" w:hAnsi="Eveleth Dot Regular"/>
                          <w:color w:val="008751" w:themeColor="accent2"/>
                          <w:sz w:val="108"/>
                          <w:szCs w:val="108"/>
                        </w:rPr>
                        <w:t>k</w:t>
                      </w:r>
                      <w:r w:rsidRPr="003C23DA">
                        <w:rPr>
                          <w:rFonts w:ascii="Eveleth Dot Regular" w:hAnsi="Eveleth Dot Regular"/>
                          <w:sz w:val="108"/>
                          <w:szCs w:val="108"/>
                        </w:rPr>
                        <w:t xml:space="preserve"> </w:t>
                      </w:r>
                      <w:r w:rsidRPr="003C23DA">
                        <w:rPr>
                          <w:rFonts w:ascii="Eveleth Dot Regular" w:hAnsi="Eveleth Dot Regular"/>
                          <w:color w:val="2381D3" w:themeColor="accent4"/>
                          <w:sz w:val="108"/>
                          <w:szCs w:val="108"/>
                        </w:rPr>
                        <w:t>y</w:t>
                      </w:r>
                      <w:r w:rsidRPr="003C23DA">
                        <w:rPr>
                          <w:rFonts w:ascii="Eveleth Dot Regular" w:hAnsi="Eveleth Dot Regular"/>
                          <w:color w:val="5BAC26" w:themeColor="accent1"/>
                          <w:sz w:val="108"/>
                          <w:szCs w:val="108"/>
                        </w:rPr>
                        <w:t>o</w:t>
                      </w:r>
                      <w:r w:rsidRPr="003C23DA">
                        <w:rPr>
                          <w:rFonts w:ascii="Eveleth Dot Regular" w:hAnsi="Eveleth Dot Regular"/>
                          <w:color w:val="FF5436" w:themeColor="accent5"/>
                          <w:sz w:val="108"/>
                          <w:szCs w:val="108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8B876DE" wp14:editId="27B4E64F">
            <wp:simplePos x="2590800" y="6873240"/>
            <wp:positionH relativeFrom="margin">
              <wp:align>center</wp:align>
            </wp:positionH>
            <wp:positionV relativeFrom="topMargin">
              <wp:posOffset>4536440</wp:posOffset>
            </wp:positionV>
            <wp:extent cx="1908000" cy="1080000"/>
            <wp:effectExtent l="0" t="0" r="0" b="6350"/>
            <wp:wrapSquare wrapText="bothSides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3D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1F43F5C" wp14:editId="722FA461">
            <wp:simplePos x="0" y="0"/>
            <wp:positionH relativeFrom="page">
              <wp:align>left</wp:align>
            </wp:positionH>
            <wp:positionV relativeFrom="margin">
              <wp:posOffset>-920115</wp:posOffset>
            </wp:positionV>
            <wp:extent cx="10706100" cy="8027035"/>
            <wp:effectExtent l="0" t="0" r="0" b="0"/>
            <wp:wrapSquare wrapText="bothSides"/>
            <wp:docPr id="1" name="Picture 1" descr="A picture containing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quar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802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2000C" w:rsidSect="003C23DA">
      <w:pgSz w:w="16838" w:h="11906" w:orient="landscape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veleth Dot Regular">
    <w:altName w:val="Calibri"/>
    <w:panose1 w:val="00000000000000000000"/>
    <w:charset w:val="00"/>
    <w:family w:val="modern"/>
    <w:notTrueType/>
    <w:pitch w:val="variable"/>
    <w:sig w:usb0="A000002F" w:usb1="1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9D"/>
    <w:rsid w:val="00181E63"/>
    <w:rsid w:val="001A3AD4"/>
    <w:rsid w:val="001E0D9D"/>
    <w:rsid w:val="002C4865"/>
    <w:rsid w:val="00316AE3"/>
    <w:rsid w:val="003C23DA"/>
    <w:rsid w:val="00A73262"/>
    <w:rsid w:val="00D2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43573"/>
  <w15:chartTrackingRefBased/>
  <w15:docId w15:val="{7DB78007-230A-4462-B75B-42CA4D5E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nf\AppData\Local\Temp\Temp2_primaryschoolthankyoucertificates%20(1).zip\primarygeneric280121.dotx" TargetMode="External"/></Relationships>
</file>

<file path=word/theme/theme1.xml><?xml version="1.0" encoding="utf-8"?>
<a:theme xmlns:a="http://schemas.openxmlformats.org/drawingml/2006/main" name="Office Theme">
  <a:themeElements>
    <a:clrScheme name="food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AC26"/>
      </a:accent1>
      <a:accent2>
        <a:srgbClr val="008751"/>
      </a:accent2>
      <a:accent3>
        <a:srgbClr val="5B9FE3"/>
      </a:accent3>
      <a:accent4>
        <a:srgbClr val="2381D3"/>
      </a:accent4>
      <a:accent5>
        <a:srgbClr val="FF5436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primarygeneric280121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O'Hara</dc:creator>
  <cp:keywords/>
  <dc:description/>
  <cp:lastModifiedBy>C Lane ALV</cp:lastModifiedBy>
  <cp:revision>2</cp:revision>
  <dcterms:created xsi:type="dcterms:W3CDTF">2022-12-07T14:32:00Z</dcterms:created>
  <dcterms:modified xsi:type="dcterms:W3CDTF">2022-12-07T14:32:00Z</dcterms:modified>
</cp:coreProperties>
</file>